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FA" w:rsidRPr="003C66FA" w:rsidRDefault="003C66FA" w:rsidP="001F6955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C66FA">
        <w:rPr>
          <w:b/>
          <w:sz w:val="28"/>
          <w:szCs w:val="28"/>
        </w:rPr>
        <w:t>Информация о средней стоимости 1 кв.</w:t>
      </w:r>
      <w:r w:rsidR="00E6434E">
        <w:rPr>
          <w:b/>
          <w:sz w:val="28"/>
          <w:szCs w:val="28"/>
        </w:rPr>
        <w:t xml:space="preserve"> </w:t>
      </w:r>
      <w:r w:rsidRPr="003C66FA">
        <w:rPr>
          <w:b/>
          <w:sz w:val="28"/>
          <w:szCs w:val="28"/>
        </w:rPr>
        <w:t>м</w:t>
      </w:r>
      <w:r w:rsidR="00E6434E">
        <w:rPr>
          <w:b/>
          <w:sz w:val="28"/>
          <w:szCs w:val="28"/>
        </w:rPr>
        <w:t>етра</w:t>
      </w:r>
      <w:r w:rsidRPr="003C66FA">
        <w:rPr>
          <w:b/>
          <w:sz w:val="28"/>
          <w:szCs w:val="28"/>
        </w:rPr>
        <w:t xml:space="preserve"> жилых помещений,</w:t>
      </w:r>
    </w:p>
    <w:p w:rsidR="006F2BE7" w:rsidRPr="003C66FA" w:rsidRDefault="003C66FA" w:rsidP="003073C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3C66FA">
        <w:rPr>
          <w:b/>
          <w:sz w:val="28"/>
          <w:szCs w:val="28"/>
        </w:rPr>
        <w:t xml:space="preserve">приобретенных </w:t>
      </w:r>
      <w:r w:rsidR="00E07724">
        <w:rPr>
          <w:b/>
          <w:sz w:val="28"/>
          <w:szCs w:val="28"/>
        </w:rPr>
        <w:t>за</w:t>
      </w:r>
      <w:r w:rsidR="00557C91">
        <w:rPr>
          <w:b/>
          <w:sz w:val="28"/>
          <w:szCs w:val="28"/>
        </w:rPr>
        <w:t xml:space="preserve"> </w:t>
      </w:r>
      <w:r w:rsidRPr="003C66FA">
        <w:rPr>
          <w:b/>
          <w:sz w:val="28"/>
          <w:szCs w:val="28"/>
        </w:rPr>
        <w:t>201</w:t>
      </w:r>
      <w:r w:rsidR="00557C91">
        <w:rPr>
          <w:b/>
          <w:sz w:val="28"/>
          <w:szCs w:val="28"/>
        </w:rPr>
        <w:t>9</w:t>
      </w:r>
      <w:r w:rsidRPr="003C66FA">
        <w:rPr>
          <w:b/>
          <w:sz w:val="28"/>
          <w:szCs w:val="28"/>
        </w:rPr>
        <w:t xml:space="preserve"> г</w:t>
      </w:r>
      <w:r w:rsidR="00CE4B53">
        <w:rPr>
          <w:b/>
          <w:sz w:val="28"/>
          <w:szCs w:val="28"/>
        </w:rPr>
        <w:t>од</w:t>
      </w:r>
      <w:r w:rsidR="005620F2">
        <w:rPr>
          <w:b/>
          <w:sz w:val="28"/>
          <w:szCs w:val="28"/>
        </w:rPr>
        <w:t xml:space="preserve"> и </w:t>
      </w:r>
      <w:r w:rsidR="005620F2">
        <w:rPr>
          <w:b/>
          <w:sz w:val="28"/>
          <w:szCs w:val="28"/>
          <w:lang w:val="en-US"/>
        </w:rPr>
        <w:t>I</w:t>
      </w:r>
      <w:r w:rsidR="004D38B6">
        <w:rPr>
          <w:b/>
          <w:sz w:val="28"/>
          <w:szCs w:val="28"/>
          <w:lang w:val="en-US"/>
        </w:rPr>
        <w:t>V</w:t>
      </w:r>
      <w:r w:rsidR="005620F2">
        <w:rPr>
          <w:b/>
          <w:sz w:val="28"/>
          <w:szCs w:val="28"/>
        </w:rPr>
        <w:t xml:space="preserve"> квартал 201</w:t>
      </w:r>
      <w:r w:rsidR="00557C91">
        <w:rPr>
          <w:b/>
          <w:sz w:val="28"/>
          <w:szCs w:val="28"/>
        </w:rPr>
        <w:t>9</w:t>
      </w:r>
      <w:r w:rsidR="005620F2">
        <w:rPr>
          <w:b/>
          <w:sz w:val="28"/>
          <w:szCs w:val="28"/>
        </w:rPr>
        <w:t xml:space="preserve"> года</w:t>
      </w:r>
      <w:r w:rsidRPr="003C66FA">
        <w:rPr>
          <w:b/>
          <w:sz w:val="28"/>
          <w:szCs w:val="28"/>
        </w:rPr>
        <w:t xml:space="preserve"> путем реализации</w:t>
      </w:r>
      <w:r w:rsidR="00BE6917">
        <w:rPr>
          <w:b/>
          <w:sz w:val="28"/>
          <w:szCs w:val="28"/>
        </w:rPr>
        <w:t xml:space="preserve"> </w:t>
      </w:r>
      <w:r w:rsidRPr="003C66FA">
        <w:rPr>
          <w:b/>
          <w:sz w:val="28"/>
          <w:szCs w:val="28"/>
        </w:rPr>
        <w:t>государственных жилищных сертификатов в рамках</w:t>
      </w:r>
      <w:r w:rsidR="00BE6917">
        <w:rPr>
          <w:b/>
          <w:sz w:val="28"/>
          <w:szCs w:val="28"/>
        </w:rPr>
        <w:t xml:space="preserve"> </w:t>
      </w:r>
      <w:r w:rsidR="003073C0" w:rsidRPr="003073C0">
        <w:rPr>
          <w:b/>
          <w:sz w:val="28"/>
          <w:szCs w:val="28"/>
        </w:rPr>
        <w:t>государственной программы Российской Фед</w:t>
      </w:r>
      <w:r w:rsidR="003073C0">
        <w:rPr>
          <w:b/>
          <w:sz w:val="28"/>
          <w:szCs w:val="28"/>
        </w:rPr>
        <w:t>ерации «Обеспечение доступным и </w:t>
      </w:r>
      <w:r w:rsidR="003073C0" w:rsidRPr="003073C0">
        <w:rPr>
          <w:b/>
          <w:sz w:val="28"/>
          <w:szCs w:val="28"/>
        </w:rPr>
        <w:t>комфортным жильем и коммунальн</w:t>
      </w:r>
      <w:r w:rsidR="003073C0">
        <w:rPr>
          <w:b/>
          <w:sz w:val="28"/>
          <w:szCs w:val="28"/>
        </w:rPr>
        <w:t>ыми услугами граждан Российской </w:t>
      </w:r>
      <w:r w:rsidR="003073C0" w:rsidRPr="003073C0">
        <w:rPr>
          <w:b/>
          <w:sz w:val="28"/>
          <w:szCs w:val="28"/>
        </w:rPr>
        <w:t>Федерации»</w:t>
      </w:r>
    </w:p>
    <w:p w:rsidR="003C66FA" w:rsidRPr="0014392C" w:rsidRDefault="003C66FA" w:rsidP="00D22A1B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960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6"/>
        <w:gridCol w:w="1276"/>
        <w:gridCol w:w="1701"/>
        <w:gridCol w:w="1418"/>
        <w:gridCol w:w="1842"/>
      </w:tblGrid>
      <w:tr w:rsidR="005176B9" w:rsidRPr="00F60D2D" w:rsidTr="003446B6">
        <w:trPr>
          <w:trHeight w:val="20"/>
          <w:tblHeader/>
        </w:trPr>
        <w:tc>
          <w:tcPr>
            <w:tcW w:w="33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B9" w:rsidRDefault="005176B9" w:rsidP="005176B9">
            <w:pPr>
              <w:jc w:val="center"/>
              <w:rPr>
                <w:sz w:val="28"/>
                <w:szCs w:val="28"/>
              </w:rPr>
            </w:pPr>
            <w:r w:rsidRPr="00306705">
              <w:rPr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76B9" w:rsidRPr="00BE6917" w:rsidRDefault="00557C91" w:rsidP="004D38B6">
            <w:pPr>
              <w:jc w:val="center"/>
              <w:rPr>
                <w:sz w:val="28"/>
                <w:szCs w:val="28"/>
                <w:lang w:val="en-US"/>
              </w:rPr>
            </w:pPr>
            <w:r w:rsidRPr="00557C91">
              <w:rPr>
                <w:sz w:val="28"/>
                <w:szCs w:val="28"/>
              </w:rPr>
              <w:t>2019 год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76B9" w:rsidRDefault="00190291" w:rsidP="004D38B6">
            <w:pPr>
              <w:jc w:val="center"/>
              <w:rPr>
                <w:sz w:val="28"/>
                <w:szCs w:val="28"/>
              </w:rPr>
            </w:pPr>
            <w:r w:rsidRPr="00190291">
              <w:rPr>
                <w:sz w:val="28"/>
                <w:szCs w:val="28"/>
                <w:lang w:val="en-US"/>
              </w:rPr>
              <w:t>I</w:t>
            </w:r>
            <w:r w:rsidR="004D38B6">
              <w:rPr>
                <w:sz w:val="28"/>
                <w:szCs w:val="28"/>
                <w:lang w:val="en-US"/>
              </w:rPr>
              <w:t>V</w:t>
            </w:r>
            <w:r w:rsidRPr="00190291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57C91" w:rsidRPr="00557C91">
              <w:rPr>
                <w:sz w:val="28"/>
                <w:szCs w:val="28"/>
                <w:lang w:val="en-US"/>
              </w:rPr>
              <w:t>квартал</w:t>
            </w:r>
            <w:proofErr w:type="spellEnd"/>
            <w:r w:rsidR="00557C91" w:rsidRPr="00557C91">
              <w:rPr>
                <w:sz w:val="28"/>
                <w:szCs w:val="28"/>
                <w:lang w:val="en-US"/>
              </w:rPr>
              <w:t xml:space="preserve"> 2019 </w:t>
            </w:r>
            <w:proofErr w:type="spellStart"/>
            <w:r w:rsidR="00557C91" w:rsidRPr="00557C91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5176B9" w:rsidRPr="00F60D2D" w:rsidTr="003446B6">
        <w:trPr>
          <w:trHeight w:val="20"/>
          <w:tblHeader/>
        </w:trPr>
        <w:tc>
          <w:tcPr>
            <w:tcW w:w="3366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B9" w:rsidRDefault="005176B9" w:rsidP="00517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6B9" w:rsidRPr="00306705" w:rsidRDefault="005176B9" w:rsidP="005176B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06705">
              <w:rPr>
                <w:sz w:val="26"/>
                <w:szCs w:val="26"/>
              </w:rPr>
              <w:t>Реализо</w:t>
            </w:r>
            <w:proofErr w:type="spellEnd"/>
            <w:r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306705">
              <w:rPr>
                <w:sz w:val="26"/>
                <w:szCs w:val="26"/>
              </w:rPr>
              <w:t>вано</w:t>
            </w:r>
            <w:proofErr w:type="spellEnd"/>
            <w:proofErr w:type="gramEnd"/>
            <w:r w:rsidRPr="00306705">
              <w:rPr>
                <w:sz w:val="26"/>
                <w:szCs w:val="26"/>
              </w:rPr>
              <w:t xml:space="preserve"> ГЖС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76B9" w:rsidRPr="00306705" w:rsidRDefault="005176B9" w:rsidP="005176B9">
            <w:pPr>
              <w:jc w:val="center"/>
              <w:rPr>
                <w:sz w:val="26"/>
                <w:szCs w:val="26"/>
              </w:rPr>
            </w:pPr>
            <w:r w:rsidRPr="00306705">
              <w:rPr>
                <w:sz w:val="26"/>
                <w:szCs w:val="26"/>
              </w:rPr>
              <w:t>Стоимость</w:t>
            </w:r>
          </w:p>
          <w:p w:rsidR="005176B9" w:rsidRDefault="005176B9" w:rsidP="005176B9">
            <w:pPr>
              <w:jc w:val="center"/>
              <w:rPr>
                <w:sz w:val="26"/>
                <w:szCs w:val="26"/>
              </w:rPr>
            </w:pPr>
            <w:r w:rsidRPr="00306705">
              <w:rPr>
                <w:sz w:val="26"/>
                <w:szCs w:val="26"/>
              </w:rPr>
              <w:t>приобретения</w:t>
            </w:r>
          </w:p>
          <w:p w:rsidR="005176B9" w:rsidRPr="00306705" w:rsidRDefault="005176B9" w:rsidP="005176B9">
            <w:pPr>
              <w:jc w:val="center"/>
              <w:rPr>
                <w:sz w:val="26"/>
                <w:szCs w:val="26"/>
              </w:rPr>
            </w:pPr>
            <w:r w:rsidRPr="00306705">
              <w:rPr>
                <w:sz w:val="26"/>
                <w:szCs w:val="26"/>
              </w:rPr>
              <w:t>1 кв. м</w:t>
            </w:r>
            <w:r>
              <w:rPr>
                <w:sz w:val="26"/>
                <w:szCs w:val="26"/>
              </w:rPr>
              <w:t>, тыс. рублей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6B9" w:rsidRPr="005176B9" w:rsidRDefault="005176B9" w:rsidP="005176B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6B9">
              <w:rPr>
                <w:sz w:val="28"/>
                <w:szCs w:val="28"/>
              </w:rPr>
              <w:t>Реализо-вано</w:t>
            </w:r>
            <w:proofErr w:type="spellEnd"/>
            <w:proofErr w:type="gramEnd"/>
            <w:r w:rsidRPr="005176B9">
              <w:rPr>
                <w:sz w:val="28"/>
                <w:szCs w:val="28"/>
              </w:rPr>
              <w:t xml:space="preserve"> ГЖС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76B9" w:rsidRPr="005176B9" w:rsidRDefault="005176B9" w:rsidP="005176B9">
            <w:pPr>
              <w:jc w:val="center"/>
              <w:rPr>
                <w:sz w:val="28"/>
                <w:szCs w:val="28"/>
              </w:rPr>
            </w:pPr>
            <w:r w:rsidRPr="005176B9">
              <w:rPr>
                <w:sz w:val="28"/>
                <w:szCs w:val="28"/>
              </w:rPr>
              <w:t>Стоимость</w:t>
            </w:r>
          </w:p>
          <w:p w:rsidR="005176B9" w:rsidRPr="005176B9" w:rsidRDefault="005176B9" w:rsidP="005176B9">
            <w:pPr>
              <w:jc w:val="center"/>
              <w:rPr>
                <w:sz w:val="28"/>
                <w:szCs w:val="28"/>
              </w:rPr>
            </w:pPr>
            <w:r w:rsidRPr="005176B9">
              <w:rPr>
                <w:sz w:val="28"/>
                <w:szCs w:val="28"/>
              </w:rPr>
              <w:t>приобретения</w:t>
            </w:r>
          </w:p>
          <w:p w:rsidR="005176B9" w:rsidRPr="005176B9" w:rsidRDefault="005176B9" w:rsidP="005176B9">
            <w:pPr>
              <w:jc w:val="center"/>
              <w:rPr>
                <w:sz w:val="28"/>
                <w:szCs w:val="28"/>
              </w:rPr>
            </w:pPr>
            <w:r w:rsidRPr="005176B9">
              <w:rPr>
                <w:sz w:val="28"/>
                <w:szCs w:val="28"/>
              </w:rPr>
              <w:t>1 кв. м, тыс. рублей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35 337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41 084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Башкортостан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61 476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Бурятия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36 832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44 207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Дагестан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36 525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36 043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29 069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Кабардино-Балкарская Республика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40 722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Калмыкия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29 839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Карачаево-Черкесская Республика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50 572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Карелия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46 402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48 488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Коми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49 719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55 781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59 480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Марий-Эл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34 765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Мордовия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37 564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33 911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Саха (Якутия)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81 747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72 121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Северная Осетия-Алания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37 327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38 079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47 087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38 430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Тыва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32 982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44 051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46 919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Хакасия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38 696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29 543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Чувашская Республика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42 502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32 844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36 996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38 645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45 260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56 932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82 547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45 898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51 372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49 631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45 302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48 559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Приморский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56 522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61 303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Ставропольский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30 305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Хабаровский край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61 795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Амурская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56 454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54 925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46 388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Белгородская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38 719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34 962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49 288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37 732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38 785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Вологодская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31 810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Воронежская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38 536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50 534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35 292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40 938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41 543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52 549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41 960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34 891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Калужская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41 835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41 886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Кемеровская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46 784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42 609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43 286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Костромская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44 686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45 358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33 933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37 049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58 097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43 676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23 631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Магаданская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65 725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80 121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Мурманская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35 087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Новгородская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33 237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54 738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49 533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33 919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28 606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35 862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Пензенская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37 401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Псковская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34 638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38 047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39 569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55 557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43 856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52 452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Самарская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39 951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Саратовская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37 453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41 008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48 680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57 550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Свердловская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46 751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43 289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36 809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40 745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Тамбовская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41 878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40 190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52 633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Тульская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52 893</w:t>
            </w:r>
          </w:p>
        </w:tc>
      </w:tr>
      <w:tr w:rsidR="00C25D73" w:rsidRPr="00F60D2D" w:rsidTr="00CD7208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56 082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Ульяновская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33 663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34 771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36 000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Ярославская область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41 432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Москва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81 920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87 885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Санкт-Петербург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77 221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83 058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Севастополь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63 306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53 988</w:t>
            </w:r>
          </w:p>
        </w:tc>
      </w:tr>
      <w:tr w:rsidR="00C25D73" w:rsidRPr="00F60D2D" w:rsidTr="00C25D73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46 536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25D73" w:rsidRDefault="00C25D73" w:rsidP="00E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25D73" w:rsidRPr="00F60D2D" w:rsidTr="00C25D73">
        <w:trPr>
          <w:trHeight w:val="20"/>
        </w:trPr>
        <w:tc>
          <w:tcPr>
            <w:tcW w:w="336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50 175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39 446</w:t>
            </w:r>
          </w:p>
        </w:tc>
      </w:tr>
      <w:tr w:rsidR="00C25D73" w:rsidRPr="00F60D2D" w:rsidTr="005176B9">
        <w:trPr>
          <w:trHeight w:val="20"/>
        </w:trPr>
        <w:tc>
          <w:tcPr>
            <w:tcW w:w="33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5D73" w:rsidRDefault="00C25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42 695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25D73" w:rsidRDefault="00C25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44 264</w:t>
            </w:r>
          </w:p>
        </w:tc>
      </w:tr>
    </w:tbl>
    <w:p w:rsidR="003C66FA" w:rsidRPr="00835897" w:rsidRDefault="0070408C" w:rsidP="004E582D">
      <w:pPr>
        <w:tabs>
          <w:tab w:val="left" w:pos="8397"/>
        </w:tabs>
        <w:ind w:firstLine="709"/>
        <w:jc w:val="both"/>
        <w:rPr>
          <w:sz w:val="26"/>
          <w:szCs w:val="26"/>
          <w:u w:val="single"/>
        </w:rPr>
      </w:pPr>
      <w:r w:rsidRPr="00835897">
        <w:rPr>
          <w:sz w:val="26"/>
          <w:szCs w:val="26"/>
          <w:u w:val="single"/>
        </w:rPr>
        <w:t>Примечани</w:t>
      </w:r>
      <w:r w:rsidR="004E582D">
        <w:rPr>
          <w:sz w:val="26"/>
          <w:szCs w:val="26"/>
          <w:u w:val="single"/>
        </w:rPr>
        <w:t>я</w:t>
      </w:r>
      <w:r w:rsidRPr="00835897">
        <w:rPr>
          <w:sz w:val="26"/>
          <w:szCs w:val="26"/>
          <w:u w:val="single"/>
        </w:rPr>
        <w:t>:</w:t>
      </w:r>
      <w:bookmarkStart w:id="0" w:name="_GoBack"/>
      <w:bookmarkEnd w:id="0"/>
    </w:p>
    <w:p w:rsidR="0070408C" w:rsidRDefault="004E582D" w:rsidP="00FB2A79">
      <w:pPr>
        <w:tabs>
          <w:tab w:val="center" w:pos="4677"/>
          <w:tab w:val="righ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gramStart"/>
      <w:r w:rsidR="0070408C" w:rsidRPr="00835897">
        <w:rPr>
          <w:sz w:val="26"/>
          <w:szCs w:val="26"/>
        </w:rPr>
        <w:t xml:space="preserve">Информация приведена по субъектам Российской Федерации, на который оформлен государственный жилищный сертификат, а в соответствии с пунктом 53 </w:t>
      </w:r>
      <w:r w:rsidR="00835897" w:rsidRPr="00835897">
        <w:rPr>
          <w:sz w:val="26"/>
          <w:szCs w:val="26"/>
        </w:rPr>
        <w:t xml:space="preserve">Правил выпуска и реализации государственных жилищных сертификатов </w:t>
      </w:r>
      <w:r w:rsidR="00557C91" w:rsidRPr="00557C91">
        <w:rPr>
          <w:sz w:val="26"/>
          <w:szCs w:val="26"/>
        </w:rPr>
        <w:t xml:space="preserve">в рамках реализации ведомственной целевой программы </w:t>
      </w:r>
      <w:r w:rsidR="00557C91">
        <w:rPr>
          <w:sz w:val="26"/>
          <w:szCs w:val="26"/>
        </w:rPr>
        <w:t>«</w:t>
      </w:r>
      <w:r w:rsidR="00557C91" w:rsidRPr="00557C91">
        <w:rPr>
          <w:sz w:val="26"/>
          <w:szCs w:val="26"/>
        </w:rPr>
        <w:t>Оказание государственной поддержки гражданам в обеспечении жильем и оплате жилищно-коммунальных услуг</w:t>
      </w:r>
      <w:r w:rsidR="00557C91">
        <w:rPr>
          <w:sz w:val="26"/>
          <w:szCs w:val="26"/>
        </w:rPr>
        <w:t xml:space="preserve">» </w:t>
      </w:r>
      <w:r w:rsidR="00835897" w:rsidRPr="00835897">
        <w:rPr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</w:t>
      </w:r>
      <w:r>
        <w:rPr>
          <w:sz w:val="26"/>
          <w:szCs w:val="26"/>
        </w:rPr>
        <w:t>ства</w:t>
      </w:r>
      <w:proofErr w:type="gramEnd"/>
      <w:r>
        <w:rPr>
          <w:sz w:val="26"/>
          <w:szCs w:val="26"/>
        </w:rPr>
        <w:t xml:space="preserve"> Российской Федерации от 21.03.</w:t>
      </w:r>
      <w:r w:rsidR="00835897" w:rsidRPr="00835897">
        <w:rPr>
          <w:sz w:val="26"/>
          <w:szCs w:val="26"/>
        </w:rPr>
        <w:t>2006 № 153</w:t>
      </w:r>
      <w:r w:rsidR="00835897">
        <w:rPr>
          <w:sz w:val="26"/>
          <w:szCs w:val="26"/>
        </w:rPr>
        <w:t>, при указании в сертификате в </w:t>
      </w:r>
      <w:r w:rsidR="0070408C" w:rsidRPr="00835897">
        <w:rPr>
          <w:sz w:val="26"/>
          <w:szCs w:val="26"/>
        </w:rPr>
        <w:t>графе «наименование субъекта Российской Федерации» городов федерального значения Москвы</w:t>
      </w:r>
      <w:r w:rsidR="00CE4B53" w:rsidRPr="00835897">
        <w:rPr>
          <w:sz w:val="26"/>
          <w:szCs w:val="26"/>
        </w:rPr>
        <w:t>,</w:t>
      </w:r>
      <w:r w:rsidR="0070408C" w:rsidRPr="00835897">
        <w:rPr>
          <w:sz w:val="26"/>
          <w:szCs w:val="26"/>
        </w:rPr>
        <w:t xml:space="preserve"> Санкт-Петербурга</w:t>
      </w:r>
      <w:r w:rsidR="00CE4B53" w:rsidRPr="00835897">
        <w:rPr>
          <w:sz w:val="26"/>
          <w:szCs w:val="26"/>
        </w:rPr>
        <w:t xml:space="preserve"> или Севастополя</w:t>
      </w:r>
      <w:r w:rsidR="0070408C" w:rsidRPr="00835897">
        <w:rPr>
          <w:sz w:val="26"/>
          <w:szCs w:val="26"/>
        </w:rPr>
        <w:t xml:space="preserve"> допускается приобретение жилого помещения соот</w:t>
      </w:r>
      <w:r>
        <w:rPr>
          <w:sz w:val="26"/>
          <w:szCs w:val="26"/>
        </w:rPr>
        <w:t>ветственно в </w:t>
      </w:r>
      <w:r w:rsidR="00CE4B53" w:rsidRPr="00835897">
        <w:rPr>
          <w:sz w:val="26"/>
          <w:szCs w:val="26"/>
        </w:rPr>
        <w:t xml:space="preserve">Московской области, </w:t>
      </w:r>
      <w:r w:rsidR="0070408C" w:rsidRPr="00835897">
        <w:rPr>
          <w:sz w:val="26"/>
          <w:szCs w:val="26"/>
        </w:rPr>
        <w:t>Ленинградской области</w:t>
      </w:r>
      <w:r w:rsidR="00CE4B53" w:rsidRPr="00835897">
        <w:rPr>
          <w:sz w:val="26"/>
          <w:szCs w:val="26"/>
        </w:rPr>
        <w:t xml:space="preserve"> или Республике Крым</w:t>
      </w:r>
      <w:r w:rsidR="0070408C" w:rsidRPr="00835897">
        <w:rPr>
          <w:sz w:val="26"/>
          <w:szCs w:val="26"/>
        </w:rPr>
        <w:t>.</w:t>
      </w:r>
    </w:p>
    <w:p w:rsidR="004E582D" w:rsidRPr="00835897" w:rsidRDefault="004E582D" w:rsidP="00FB2A79">
      <w:pPr>
        <w:tabs>
          <w:tab w:val="center" w:pos="4677"/>
          <w:tab w:val="right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proofErr w:type="gramStart"/>
      <w:r>
        <w:rPr>
          <w:sz w:val="26"/>
          <w:szCs w:val="26"/>
        </w:rPr>
        <w:t>В государственных жилищных сертификатах, выдача которых осуществляется гражданам категорий «</w:t>
      </w:r>
      <w:r w:rsidRPr="004E582D">
        <w:rPr>
          <w:sz w:val="26"/>
          <w:szCs w:val="26"/>
        </w:rPr>
        <w:t>Граждане, подлежащие переселению из закрытых административно-территориальных образований</w:t>
      </w:r>
      <w:r>
        <w:rPr>
          <w:sz w:val="26"/>
          <w:szCs w:val="26"/>
        </w:rPr>
        <w:t xml:space="preserve">» </w:t>
      </w:r>
      <w:r w:rsidR="00CD7208">
        <w:rPr>
          <w:sz w:val="26"/>
          <w:szCs w:val="26"/>
        </w:rPr>
        <w:t xml:space="preserve">и </w:t>
      </w:r>
      <w:r w:rsidR="00D95A1D">
        <w:rPr>
          <w:sz w:val="26"/>
          <w:szCs w:val="26"/>
        </w:rPr>
        <w:t>«</w:t>
      </w:r>
      <w:r w:rsidR="00D95A1D" w:rsidRPr="00D95A1D">
        <w:rPr>
          <w:sz w:val="26"/>
          <w:szCs w:val="26"/>
        </w:rPr>
        <w:t>Граждане, подлежащие переселению с территории комплекса «Байконур»</w:t>
      </w:r>
      <w:r w:rsidR="00D95A1D">
        <w:rPr>
          <w:sz w:val="26"/>
          <w:szCs w:val="26"/>
        </w:rPr>
        <w:t>, субъект Российской Федерации, на территории которого приобретается жилое помещение не указывается.</w:t>
      </w:r>
      <w:proofErr w:type="gramEnd"/>
      <w:r w:rsidR="00D95A1D">
        <w:rPr>
          <w:sz w:val="26"/>
          <w:szCs w:val="26"/>
        </w:rPr>
        <w:t xml:space="preserve"> В связи с этим государственные жилищные сертификаты, выданные указанным категориям граждан, при расчете стоимости приобретенных жилых помещений не учитываются.</w:t>
      </w:r>
    </w:p>
    <w:sectPr w:rsidR="004E582D" w:rsidRPr="00835897" w:rsidSect="00835897">
      <w:headerReference w:type="default" r:id="rId7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E3" w:rsidRDefault="00C23CE3" w:rsidP="00B800D2">
      <w:r>
        <w:separator/>
      </w:r>
    </w:p>
  </w:endnote>
  <w:endnote w:type="continuationSeparator" w:id="0">
    <w:p w:rsidR="00C23CE3" w:rsidRDefault="00C23CE3" w:rsidP="00B8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E3" w:rsidRDefault="00C23CE3" w:rsidP="00B800D2">
      <w:r>
        <w:separator/>
      </w:r>
    </w:p>
  </w:footnote>
  <w:footnote w:type="continuationSeparator" w:id="0">
    <w:p w:rsidR="00C23CE3" w:rsidRDefault="00C23CE3" w:rsidP="00B8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534122"/>
      <w:docPartObj>
        <w:docPartGallery w:val="Page Numbers (Top of Page)"/>
        <w:docPartUnique/>
      </w:docPartObj>
    </w:sdtPr>
    <w:sdtEndPr/>
    <w:sdtContent>
      <w:p w:rsidR="00CD7208" w:rsidRDefault="00CD72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73">
          <w:rPr>
            <w:noProof/>
          </w:rPr>
          <w:t>2</w:t>
        </w:r>
        <w:r>
          <w:fldChar w:fldCharType="end"/>
        </w:r>
      </w:p>
    </w:sdtContent>
  </w:sdt>
  <w:p w:rsidR="00CD7208" w:rsidRDefault="00CD7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12"/>
    <w:rsid w:val="00034FA9"/>
    <w:rsid w:val="00072130"/>
    <w:rsid w:val="000A2E2E"/>
    <w:rsid w:val="000B2A5E"/>
    <w:rsid w:val="000C720E"/>
    <w:rsid w:val="000D162F"/>
    <w:rsid w:val="00110C41"/>
    <w:rsid w:val="0014392C"/>
    <w:rsid w:val="00190291"/>
    <w:rsid w:val="001A5FEE"/>
    <w:rsid w:val="001D525C"/>
    <w:rsid w:val="001F6955"/>
    <w:rsid w:val="00220F18"/>
    <w:rsid w:val="00222888"/>
    <w:rsid w:val="002E56B5"/>
    <w:rsid w:val="002F2C68"/>
    <w:rsid w:val="002F7214"/>
    <w:rsid w:val="00300310"/>
    <w:rsid w:val="003042E9"/>
    <w:rsid w:val="00306705"/>
    <w:rsid w:val="003073C0"/>
    <w:rsid w:val="00325433"/>
    <w:rsid w:val="00332606"/>
    <w:rsid w:val="003344FC"/>
    <w:rsid w:val="003446B6"/>
    <w:rsid w:val="003A3F8A"/>
    <w:rsid w:val="003A76D8"/>
    <w:rsid w:val="003B0933"/>
    <w:rsid w:val="003C66FA"/>
    <w:rsid w:val="004002B8"/>
    <w:rsid w:val="00446FCE"/>
    <w:rsid w:val="004837FF"/>
    <w:rsid w:val="00486D84"/>
    <w:rsid w:val="004A0156"/>
    <w:rsid w:val="004B3E6B"/>
    <w:rsid w:val="004D38B6"/>
    <w:rsid w:val="004E582D"/>
    <w:rsid w:val="00514859"/>
    <w:rsid w:val="005176B9"/>
    <w:rsid w:val="005237C4"/>
    <w:rsid w:val="00551B5B"/>
    <w:rsid w:val="00557C91"/>
    <w:rsid w:val="005620F2"/>
    <w:rsid w:val="005A36E8"/>
    <w:rsid w:val="005A7F7D"/>
    <w:rsid w:val="005C440F"/>
    <w:rsid w:val="00607EBA"/>
    <w:rsid w:val="00613E6C"/>
    <w:rsid w:val="00631866"/>
    <w:rsid w:val="00655296"/>
    <w:rsid w:val="006B45F4"/>
    <w:rsid w:val="006F2BE7"/>
    <w:rsid w:val="00700804"/>
    <w:rsid w:val="0070408C"/>
    <w:rsid w:val="00742D1F"/>
    <w:rsid w:val="00743EF5"/>
    <w:rsid w:val="007A298F"/>
    <w:rsid w:val="007D0276"/>
    <w:rsid w:val="007D25DF"/>
    <w:rsid w:val="007D288C"/>
    <w:rsid w:val="007D5B39"/>
    <w:rsid w:val="007E0B56"/>
    <w:rsid w:val="00823F31"/>
    <w:rsid w:val="00835897"/>
    <w:rsid w:val="00857935"/>
    <w:rsid w:val="008C5E95"/>
    <w:rsid w:val="008F6CC7"/>
    <w:rsid w:val="00900FF7"/>
    <w:rsid w:val="00904D92"/>
    <w:rsid w:val="00932016"/>
    <w:rsid w:val="00964832"/>
    <w:rsid w:val="00964F1E"/>
    <w:rsid w:val="00995B22"/>
    <w:rsid w:val="009B0049"/>
    <w:rsid w:val="009C4771"/>
    <w:rsid w:val="009C791C"/>
    <w:rsid w:val="009E4F3B"/>
    <w:rsid w:val="00A01262"/>
    <w:rsid w:val="00A07B6F"/>
    <w:rsid w:val="00A43188"/>
    <w:rsid w:val="00A63E48"/>
    <w:rsid w:val="00A94088"/>
    <w:rsid w:val="00AC0262"/>
    <w:rsid w:val="00AD0DE8"/>
    <w:rsid w:val="00AF5A8E"/>
    <w:rsid w:val="00B07607"/>
    <w:rsid w:val="00B7071C"/>
    <w:rsid w:val="00B75F27"/>
    <w:rsid w:val="00B800D2"/>
    <w:rsid w:val="00B86E72"/>
    <w:rsid w:val="00BE096F"/>
    <w:rsid w:val="00BE6917"/>
    <w:rsid w:val="00C23CE3"/>
    <w:rsid w:val="00C25D73"/>
    <w:rsid w:val="00C339B3"/>
    <w:rsid w:val="00C34C09"/>
    <w:rsid w:val="00C4162C"/>
    <w:rsid w:val="00C80BE9"/>
    <w:rsid w:val="00C90769"/>
    <w:rsid w:val="00C943B3"/>
    <w:rsid w:val="00CA4693"/>
    <w:rsid w:val="00CD7208"/>
    <w:rsid w:val="00CE082C"/>
    <w:rsid w:val="00CE4B53"/>
    <w:rsid w:val="00D22A1B"/>
    <w:rsid w:val="00D30834"/>
    <w:rsid w:val="00D564A5"/>
    <w:rsid w:val="00D778D7"/>
    <w:rsid w:val="00D81759"/>
    <w:rsid w:val="00D95A1D"/>
    <w:rsid w:val="00DC4C99"/>
    <w:rsid w:val="00DD0618"/>
    <w:rsid w:val="00DF4AF1"/>
    <w:rsid w:val="00E07724"/>
    <w:rsid w:val="00E249F9"/>
    <w:rsid w:val="00E272BC"/>
    <w:rsid w:val="00E36958"/>
    <w:rsid w:val="00E36A27"/>
    <w:rsid w:val="00E6434E"/>
    <w:rsid w:val="00E65B5E"/>
    <w:rsid w:val="00E90FBF"/>
    <w:rsid w:val="00ED202F"/>
    <w:rsid w:val="00F032A7"/>
    <w:rsid w:val="00F15912"/>
    <w:rsid w:val="00F47DF1"/>
    <w:rsid w:val="00F52812"/>
    <w:rsid w:val="00F60D2D"/>
    <w:rsid w:val="00F74970"/>
    <w:rsid w:val="00F946AE"/>
    <w:rsid w:val="00FA0FAA"/>
    <w:rsid w:val="00F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0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F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3F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8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00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8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F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3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575D5C84</Template>
  <TotalTime>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Маршалов Александр Олегович</dc:creator>
  <cp:lastModifiedBy>Маршалов Александр Олегович</cp:lastModifiedBy>
  <cp:revision>3</cp:revision>
  <cp:lastPrinted>2013-08-28T07:48:00Z</cp:lastPrinted>
  <dcterms:created xsi:type="dcterms:W3CDTF">2020-01-14T07:03:00Z</dcterms:created>
  <dcterms:modified xsi:type="dcterms:W3CDTF">2020-01-14T07:08:00Z</dcterms:modified>
</cp:coreProperties>
</file>